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7D" w:rsidRDefault="00386D7D" w:rsidP="00823ED4">
      <w:pPr>
        <w:pStyle w:val="Caption"/>
        <w:rPr>
          <w:b/>
          <w:sz w:val="28"/>
          <w:szCs w:val="28"/>
        </w:rPr>
      </w:pPr>
      <w:bookmarkStart w:id="0" w:name="OLE_LINK3"/>
      <w:bookmarkStart w:id="1" w:name="OLE_LINK5"/>
      <w:bookmarkStart w:id="2" w:name="OLE_LINK10"/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7673282" r:id="rId5"/>
        </w:pict>
      </w:r>
      <w:r>
        <w:rPr>
          <w:b/>
          <w:sz w:val="28"/>
          <w:szCs w:val="28"/>
        </w:rPr>
        <w:t>УКРАЇНА</w:t>
      </w:r>
    </w:p>
    <w:p w:rsidR="00386D7D" w:rsidRDefault="00386D7D" w:rsidP="00823ED4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86D7D" w:rsidRDefault="00386D7D" w:rsidP="00823ED4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386D7D" w:rsidRDefault="00386D7D" w:rsidP="00823ED4">
      <w:pPr>
        <w:jc w:val="both"/>
        <w:rPr>
          <w:sz w:val="28"/>
          <w:szCs w:val="28"/>
          <w:lang w:eastAsia="uk-UA"/>
        </w:rPr>
      </w:pPr>
    </w:p>
    <w:p w:rsidR="00386D7D" w:rsidRDefault="00386D7D" w:rsidP="00823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86D7D" w:rsidRDefault="00386D7D" w:rsidP="00823ED4">
      <w:pPr>
        <w:jc w:val="center"/>
        <w:rPr>
          <w:b/>
          <w:sz w:val="28"/>
          <w:szCs w:val="28"/>
          <w:lang w:eastAsia="uk-UA"/>
        </w:rPr>
      </w:pPr>
    </w:p>
    <w:p w:rsidR="00386D7D" w:rsidRDefault="00386D7D" w:rsidP="00823ED4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12.12.2019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Нетішин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 № 571/2019</w:t>
      </w:r>
    </w:p>
    <w:p w:rsidR="00386D7D" w:rsidRPr="00823ED4" w:rsidRDefault="00386D7D" w:rsidP="00823ED4">
      <w:pPr>
        <w:outlineLvl w:val="0"/>
        <w:rPr>
          <w:sz w:val="26"/>
          <w:szCs w:val="26"/>
        </w:rPr>
      </w:pPr>
    </w:p>
    <w:p w:rsidR="00386D7D" w:rsidRDefault="00386D7D" w:rsidP="001A30B4">
      <w:pPr>
        <w:ind w:right="4675"/>
        <w:outlineLvl w:val="0"/>
        <w:rPr>
          <w:sz w:val="28"/>
          <w:szCs w:val="28"/>
        </w:rPr>
      </w:pPr>
    </w:p>
    <w:p w:rsidR="00386D7D" w:rsidRPr="000672C0" w:rsidRDefault="00386D7D" w:rsidP="00823ED4">
      <w:pPr>
        <w:ind w:right="4418"/>
        <w:jc w:val="both"/>
        <w:outlineLvl w:val="0"/>
        <w:rPr>
          <w:sz w:val="28"/>
          <w:szCs w:val="28"/>
        </w:rPr>
      </w:pPr>
      <w:r w:rsidRPr="000216DF">
        <w:rPr>
          <w:sz w:val="28"/>
          <w:szCs w:val="28"/>
        </w:rPr>
        <w:t>Про встановлення режиму роботи</w:t>
      </w:r>
      <w:r>
        <w:rPr>
          <w:sz w:val="28"/>
          <w:szCs w:val="28"/>
        </w:rPr>
        <w:t xml:space="preserve"> </w:t>
      </w:r>
      <w:bookmarkStart w:id="3" w:name="OLE_LINK11"/>
      <w:r>
        <w:rPr>
          <w:sz w:val="28"/>
          <w:szCs w:val="28"/>
        </w:rPr>
        <w:t xml:space="preserve">об’єкта тимчасової торгівлі ДП «Славутське лісове </w:t>
      </w:r>
      <w:r w:rsidRPr="00D955D8">
        <w:rPr>
          <w:sz w:val="28"/>
          <w:szCs w:val="28"/>
        </w:rPr>
        <w:t>господарство»</w:t>
      </w:r>
    </w:p>
    <w:bookmarkEnd w:id="3"/>
    <w:p w:rsidR="00386D7D" w:rsidRDefault="00386D7D" w:rsidP="00823ED4">
      <w:pPr>
        <w:outlineLvl w:val="0"/>
        <w:rPr>
          <w:sz w:val="28"/>
          <w:szCs w:val="28"/>
        </w:rPr>
      </w:pPr>
    </w:p>
    <w:p w:rsidR="00386D7D" w:rsidRPr="000216DF" w:rsidRDefault="00386D7D" w:rsidP="00823ED4">
      <w:pPr>
        <w:outlineLvl w:val="0"/>
        <w:rPr>
          <w:sz w:val="28"/>
          <w:szCs w:val="28"/>
        </w:rPr>
      </w:pPr>
    </w:p>
    <w:p w:rsidR="00386D7D" w:rsidRDefault="00386D7D" w:rsidP="00823ED4">
      <w:pPr>
        <w:ind w:firstLine="708"/>
        <w:jc w:val="both"/>
        <w:outlineLvl w:val="0"/>
        <w:rPr>
          <w:sz w:val="28"/>
          <w:szCs w:val="28"/>
        </w:rPr>
      </w:pPr>
      <w:bookmarkStart w:id="4" w:name="OLE_LINK1"/>
      <w:bookmarkStart w:id="5" w:name="OLE_LINK2"/>
      <w:r w:rsidRPr="000216DF">
        <w:rPr>
          <w:sz w:val="28"/>
          <w:szCs w:val="28"/>
        </w:rPr>
        <w:t xml:space="preserve">Відповідно до підпункту 4 пункту </w:t>
      </w:r>
      <w:r>
        <w:rPr>
          <w:sz w:val="28"/>
          <w:szCs w:val="28"/>
        </w:rPr>
        <w:t>«</w:t>
      </w:r>
      <w:r w:rsidRPr="000216D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  статті 42 Закону України «Про місцеве самоврядування</w:t>
      </w:r>
      <w:r w:rsidRPr="000216DF">
        <w:rPr>
          <w:sz w:val="28"/>
          <w:szCs w:val="28"/>
        </w:rPr>
        <w:t xml:space="preserve"> в Україні</w:t>
      </w:r>
      <w:r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, рішення </w:t>
      </w:r>
      <w:r>
        <w:rPr>
          <w:sz w:val="28"/>
          <w:szCs w:val="28"/>
        </w:rPr>
        <w:t>п’ятдесят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другої </w:t>
      </w:r>
      <w:r w:rsidRPr="000216DF">
        <w:rPr>
          <w:sz w:val="28"/>
          <w:szCs w:val="28"/>
        </w:rPr>
        <w:t>сесії Нетішинської міської ради VІ</w:t>
      </w:r>
      <w:r>
        <w:rPr>
          <w:sz w:val="28"/>
          <w:szCs w:val="28"/>
        </w:rPr>
        <w:t>I</w:t>
      </w:r>
      <w:r w:rsidRPr="000216DF">
        <w:rPr>
          <w:sz w:val="28"/>
          <w:szCs w:val="28"/>
        </w:rPr>
        <w:t xml:space="preserve"> скликання від</w:t>
      </w:r>
      <w:r>
        <w:rPr>
          <w:sz w:val="28"/>
          <w:szCs w:val="28"/>
        </w:rPr>
        <w:t xml:space="preserve"> 01 березня 2019 року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№ 52/3510</w:t>
      </w:r>
      <w:r w:rsidRPr="000216DF">
        <w:rPr>
          <w:sz w:val="28"/>
          <w:szCs w:val="28"/>
        </w:rPr>
        <w:t xml:space="preserve"> «Про порядок розміщення </w:t>
      </w:r>
      <w:r>
        <w:rPr>
          <w:sz w:val="28"/>
          <w:szCs w:val="28"/>
        </w:rPr>
        <w:t xml:space="preserve">об’єктів торгівлі, сфери послуг </w:t>
      </w:r>
      <w:r w:rsidRPr="000216DF">
        <w:rPr>
          <w:sz w:val="28"/>
          <w:szCs w:val="28"/>
        </w:rPr>
        <w:t xml:space="preserve">та розваг» та з метою розгляду звернення </w:t>
      </w:r>
      <w:r>
        <w:rPr>
          <w:sz w:val="28"/>
          <w:szCs w:val="28"/>
        </w:rPr>
        <w:t xml:space="preserve">Державного підприємства «Славутське лісове </w:t>
      </w:r>
      <w:r w:rsidRPr="00D955D8">
        <w:rPr>
          <w:sz w:val="28"/>
          <w:szCs w:val="28"/>
        </w:rPr>
        <w:t>господарство»</w:t>
      </w:r>
      <w:r w:rsidRPr="000216DF">
        <w:rPr>
          <w:sz w:val="28"/>
          <w:szCs w:val="28"/>
        </w:rPr>
        <w:t>,</w:t>
      </w:r>
      <w:r>
        <w:rPr>
          <w:sz w:val="28"/>
          <w:szCs w:val="28"/>
        </w:rPr>
        <w:t xml:space="preserve"> зареєстрованого у виконавчому комітеті Нетішинської міської ради 28 листопада 2019 року за № 33/4614-01-13/2019,</w:t>
      </w:r>
      <w:r w:rsidRPr="000216DF">
        <w:rPr>
          <w:sz w:val="28"/>
          <w:szCs w:val="28"/>
        </w:rPr>
        <w:t xml:space="preserve"> виконавчий комітет </w:t>
      </w:r>
      <w:r>
        <w:rPr>
          <w:sz w:val="28"/>
          <w:szCs w:val="28"/>
        </w:rPr>
        <w:t xml:space="preserve">Нетішинської </w:t>
      </w:r>
      <w:r w:rsidRPr="000216DF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 xml:space="preserve">   </w:t>
      </w:r>
      <w:r w:rsidRPr="000216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>
        <w:rPr>
          <w:sz w:val="28"/>
          <w:szCs w:val="28"/>
        </w:rPr>
        <w:t xml:space="preserve"> в:</w:t>
      </w:r>
    </w:p>
    <w:p w:rsidR="00386D7D" w:rsidRPr="000216DF" w:rsidRDefault="00386D7D" w:rsidP="00823ED4">
      <w:pPr>
        <w:ind w:firstLine="708"/>
        <w:jc w:val="both"/>
        <w:outlineLvl w:val="0"/>
        <w:rPr>
          <w:sz w:val="28"/>
          <w:szCs w:val="28"/>
        </w:rPr>
      </w:pPr>
    </w:p>
    <w:p w:rsidR="00386D7D" w:rsidRDefault="00386D7D" w:rsidP="003D033F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16DF">
        <w:rPr>
          <w:sz w:val="28"/>
          <w:szCs w:val="28"/>
        </w:rPr>
        <w:t xml:space="preserve">Установити за погодженням з власником такий режим роботи </w:t>
      </w:r>
      <w:r>
        <w:rPr>
          <w:sz w:val="28"/>
          <w:szCs w:val="28"/>
        </w:rPr>
        <w:t>об’єкта тимчасової торгівлі новорічними ялинками,</w:t>
      </w:r>
      <w:r w:rsidRPr="000216DF">
        <w:rPr>
          <w:sz w:val="28"/>
          <w:szCs w:val="28"/>
        </w:rPr>
        <w:t xml:space="preserve"> розташовано</w:t>
      </w:r>
      <w:r>
        <w:rPr>
          <w:sz w:val="28"/>
          <w:szCs w:val="28"/>
        </w:rPr>
        <w:t xml:space="preserve">го </w:t>
      </w:r>
      <w:r w:rsidRPr="000216DF">
        <w:rPr>
          <w:sz w:val="28"/>
          <w:szCs w:val="28"/>
        </w:rPr>
        <w:t>за адресою</w:t>
      </w:r>
      <w:r>
        <w:rPr>
          <w:sz w:val="28"/>
          <w:szCs w:val="28"/>
        </w:rPr>
        <w:t>: вул.Будівельників</w:t>
      </w:r>
      <w:r w:rsidRPr="000216DF">
        <w:rPr>
          <w:sz w:val="28"/>
          <w:szCs w:val="28"/>
        </w:rPr>
        <w:t>,</w:t>
      </w:r>
      <w:r>
        <w:rPr>
          <w:sz w:val="28"/>
          <w:szCs w:val="28"/>
        </w:rPr>
        <w:t xml:space="preserve"> у районі будівлі № 1а (відповідно до схеми) у період від              24 грудня 2019 року </w:t>
      </w:r>
      <w:r w:rsidRPr="00DC7E10">
        <w:rPr>
          <w:sz w:val="28"/>
          <w:szCs w:val="28"/>
        </w:rPr>
        <w:t xml:space="preserve">до </w:t>
      </w:r>
      <w:r>
        <w:rPr>
          <w:sz w:val="28"/>
          <w:szCs w:val="28"/>
        </w:rPr>
        <w:t>30</w:t>
      </w:r>
      <w:r w:rsidRPr="00DC7E10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 2019 року:</w:t>
      </w:r>
    </w:p>
    <w:p w:rsidR="00386D7D" w:rsidRPr="000216DF" w:rsidRDefault="00386D7D" w:rsidP="006C59EC">
      <w:pPr>
        <w:jc w:val="both"/>
        <w:outlineLvl w:val="0"/>
        <w:rPr>
          <w:sz w:val="28"/>
          <w:szCs w:val="28"/>
        </w:rPr>
      </w:pPr>
      <w:bookmarkStart w:id="6" w:name="OLE_LINK9"/>
      <w:bookmarkStart w:id="7" w:name="OLE_LINK6"/>
      <w:bookmarkStart w:id="8" w:name="OLE_LINK8"/>
      <w:r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  <w:t>- 10</w:t>
      </w:r>
      <w:r w:rsidRPr="000216D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216DF">
        <w:rPr>
          <w:sz w:val="28"/>
          <w:szCs w:val="28"/>
        </w:rPr>
        <w:t>0 год.</w:t>
      </w:r>
    </w:p>
    <w:p w:rsidR="00386D7D" w:rsidRPr="000216DF" w:rsidRDefault="00386D7D" w:rsidP="006C59EC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  <w:t>- відсутня</w:t>
      </w:r>
    </w:p>
    <w:p w:rsidR="00386D7D" w:rsidRPr="000216DF" w:rsidRDefault="00386D7D" w:rsidP="006C59EC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0216DF">
        <w:rPr>
          <w:sz w:val="28"/>
          <w:szCs w:val="28"/>
        </w:rPr>
        <w:t>.00 год</w:t>
      </w:r>
      <w:r>
        <w:rPr>
          <w:sz w:val="28"/>
          <w:szCs w:val="28"/>
        </w:rPr>
        <w:t>.</w:t>
      </w:r>
    </w:p>
    <w:p w:rsidR="00386D7D" w:rsidRDefault="00386D7D" w:rsidP="006C59EC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 xml:space="preserve">вихідний день </w:t>
      </w:r>
      <w:r>
        <w:rPr>
          <w:sz w:val="28"/>
          <w:szCs w:val="28"/>
        </w:rPr>
        <w:tab/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відсутній. </w:t>
      </w:r>
    </w:p>
    <w:p w:rsidR="00386D7D" w:rsidRDefault="00386D7D" w:rsidP="006C59EC">
      <w:pPr>
        <w:jc w:val="both"/>
        <w:rPr>
          <w:sz w:val="28"/>
          <w:szCs w:val="28"/>
        </w:rPr>
      </w:pPr>
    </w:p>
    <w:bookmarkEnd w:id="4"/>
    <w:bookmarkEnd w:id="5"/>
    <w:bookmarkEnd w:id="6"/>
    <w:bookmarkEnd w:id="7"/>
    <w:bookmarkEnd w:id="8"/>
    <w:p w:rsidR="00386D7D" w:rsidRDefault="00386D7D" w:rsidP="003D03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16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Контроль за виконанням цього рішення покласти на</w:t>
      </w:r>
      <w:r>
        <w:rPr>
          <w:sz w:val="28"/>
          <w:szCs w:val="28"/>
        </w:rPr>
        <w:t xml:space="preserve"> першого заступника міського голови Івана Романюка.</w:t>
      </w:r>
    </w:p>
    <w:p w:rsidR="00386D7D" w:rsidRDefault="00386D7D" w:rsidP="006C59EC">
      <w:pPr>
        <w:jc w:val="both"/>
        <w:outlineLvl w:val="0"/>
        <w:rPr>
          <w:sz w:val="28"/>
          <w:szCs w:val="28"/>
        </w:rPr>
      </w:pPr>
    </w:p>
    <w:p w:rsidR="00386D7D" w:rsidRDefault="00386D7D" w:rsidP="006C59EC">
      <w:pPr>
        <w:jc w:val="both"/>
        <w:outlineLvl w:val="0"/>
        <w:rPr>
          <w:sz w:val="28"/>
          <w:szCs w:val="28"/>
        </w:rPr>
      </w:pPr>
    </w:p>
    <w:p w:rsidR="00386D7D" w:rsidRDefault="00386D7D" w:rsidP="006C59EC">
      <w:pPr>
        <w:jc w:val="both"/>
        <w:outlineLvl w:val="0"/>
        <w:rPr>
          <w:sz w:val="28"/>
          <w:szCs w:val="28"/>
        </w:rPr>
      </w:pPr>
    </w:p>
    <w:p w:rsidR="00386D7D" w:rsidRPr="000216DF" w:rsidRDefault="00386D7D" w:rsidP="006C5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Pr="000216DF">
        <w:rPr>
          <w:sz w:val="28"/>
          <w:szCs w:val="28"/>
        </w:rPr>
        <w:t>голова</w:t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</w:t>
      </w:r>
      <w:r w:rsidRPr="000216DF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  <w:r w:rsidRPr="000216DF">
        <w:rPr>
          <w:sz w:val="28"/>
          <w:szCs w:val="28"/>
        </w:rPr>
        <w:t xml:space="preserve">  </w:t>
      </w:r>
    </w:p>
    <w:bookmarkEnd w:id="0"/>
    <w:bookmarkEnd w:id="1"/>
    <w:bookmarkEnd w:id="2"/>
    <w:p w:rsidR="00386D7D" w:rsidRDefault="00386D7D"/>
    <w:sectPr w:rsidR="00386D7D" w:rsidSect="00823E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9EC"/>
    <w:rsid w:val="000216DF"/>
    <w:rsid w:val="000672C0"/>
    <w:rsid w:val="001A30B4"/>
    <w:rsid w:val="00214637"/>
    <w:rsid w:val="0032299D"/>
    <w:rsid w:val="00386D7D"/>
    <w:rsid w:val="003D033F"/>
    <w:rsid w:val="00433701"/>
    <w:rsid w:val="00433742"/>
    <w:rsid w:val="00625542"/>
    <w:rsid w:val="006C59EC"/>
    <w:rsid w:val="0070433B"/>
    <w:rsid w:val="00714C03"/>
    <w:rsid w:val="00823ED4"/>
    <w:rsid w:val="009003A8"/>
    <w:rsid w:val="00962EFD"/>
    <w:rsid w:val="00966D88"/>
    <w:rsid w:val="00A65ACA"/>
    <w:rsid w:val="00AC789D"/>
    <w:rsid w:val="00B246B9"/>
    <w:rsid w:val="00B50897"/>
    <w:rsid w:val="00B612FE"/>
    <w:rsid w:val="00C232F6"/>
    <w:rsid w:val="00CD1A69"/>
    <w:rsid w:val="00D955D8"/>
    <w:rsid w:val="00DC7E10"/>
    <w:rsid w:val="00DD474D"/>
    <w:rsid w:val="00EE07DD"/>
    <w:rsid w:val="00EE2CE3"/>
    <w:rsid w:val="00F34BFA"/>
    <w:rsid w:val="00F54BE0"/>
    <w:rsid w:val="00F7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EC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6C59EC"/>
    <w:pPr>
      <w:jc w:val="center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823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198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10</cp:revision>
  <cp:lastPrinted>2019-12-12T14:27:00Z</cp:lastPrinted>
  <dcterms:created xsi:type="dcterms:W3CDTF">2019-12-06T10:07:00Z</dcterms:created>
  <dcterms:modified xsi:type="dcterms:W3CDTF">2019-12-12T14:28:00Z</dcterms:modified>
</cp:coreProperties>
</file>